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/>
          <w:sz w:val="36"/>
          <w:szCs w:val="36"/>
        </w:rPr>
      </w:pPr>
      <w:r>
        <w:rPr>
          <w:rFonts w:hint="eastAsia" w:ascii="方正小标宋简体" w:hAnsi="新宋体" w:eastAsia="方正小标宋简体" w:cs="宋体"/>
          <w:b/>
          <w:sz w:val="36"/>
          <w:szCs w:val="36"/>
        </w:rPr>
        <w:t>广东省事业单位公开招聘人员报名表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报考岗位：（填写全称）                   报考岗位代码：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5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5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32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83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76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64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35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94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7AC1"/>
    <w:rsid w:val="001B574E"/>
    <w:rsid w:val="002523C4"/>
    <w:rsid w:val="00271629"/>
    <w:rsid w:val="002E3A4D"/>
    <w:rsid w:val="0031242A"/>
    <w:rsid w:val="005B4B25"/>
    <w:rsid w:val="005B557A"/>
    <w:rsid w:val="00626F0A"/>
    <w:rsid w:val="007359A6"/>
    <w:rsid w:val="00791C98"/>
    <w:rsid w:val="00937163"/>
    <w:rsid w:val="00D4104A"/>
    <w:rsid w:val="00E24514"/>
    <w:rsid w:val="00F0277B"/>
    <w:rsid w:val="00F507FC"/>
    <w:rsid w:val="00FE4FCE"/>
    <w:rsid w:val="0B335359"/>
    <w:rsid w:val="3FDE7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0586620173301813571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0586620173301813571.doc</Template>
  <Pages>2</Pages>
  <Words>314</Words>
  <Characters>314</Characters>
  <Lines>3</Lines>
  <Paragraphs>1</Paragraphs>
  <TotalTime>0</TotalTime>
  <ScaleCrop>false</ScaleCrop>
  <LinksUpToDate>false</LinksUpToDate>
  <CharactersWithSpaces>414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2020-07-20T02:20:00Z</dcterms:created>
  <dc:creator>Administrator</dc:creator>
  <cp:lastModifiedBy>Administrator</cp:lastModifiedBy>
  <dcterms:modified xsi:type="dcterms:W3CDTF">2020-07-20T02:20:35Z</dcterms:modified>
  <dc:title>中山市沙溪镇招聘事业单位工作人员公告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